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973690" w14:textId="77777777" w:rsidR="00797762" w:rsidRPr="00797762" w:rsidRDefault="00797762">
      <w:pPr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sz w:val="24"/>
          <w:szCs w:val="24"/>
        </w:rPr>
        <w:t>Hal : Permohonan Berhenti Kulia</w:t>
      </w:r>
      <w:r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Padang, ___________</w:t>
      </w:r>
    </w:p>
    <w:p w14:paraId="6D1500E9" w14:textId="77777777" w:rsidR="00797762" w:rsidRP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sz w:val="24"/>
          <w:szCs w:val="24"/>
        </w:rPr>
        <w:t>Kepada Yth.</w:t>
      </w:r>
    </w:p>
    <w:p w14:paraId="59D0D93D" w14:textId="77777777" w:rsidR="00797762" w:rsidRP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sz w:val="24"/>
          <w:szCs w:val="24"/>
        </w:rPr>
        <w:t>Bapak Direktur Akademik</w:t>
      </w:r>
    </w:p>
    <w:p w14:paraId="3C2AD6E5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7762">
        <w:rPr>
          <w:rFonts w:ascii="Times New Roman" w:hAnsi="Times New Roman" w:cs="Times New Roman"/>
          <w:sz w:val="24"/>
          <w:szCs w:val="24"/>
        </w:rPr>
        <w:t>Di Tempat</w:t>
      </w:r>
    </w:p>
    <w:p w14:paraId="5282F1F2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8BA31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Hormat,</w:t>
      </w:r>
    </w:p>
    <w:p w14:paraId="0C5BA526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Saya yang bertanda tangan di bawah ini: </w:t>
      </w:r>
    </w:p>
    <w:p w14:paraId="32DB50E3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BAE324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Nama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76A8AB46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Tempat/ Tanggal Lahir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FBF9C68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Fakultas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34E024EA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Tahun Masuk/NIM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5F4E466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Jurusan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6EEAEA27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Prodi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4525D6D9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Alamat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57B02643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No. TLP/HP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14:paraId="1BB8B39B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CEFDEE" w14:textId="6BA47A0E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Dengan ini memohon kepada Bapak/Ibu untuk megeluarkan surat keterangan berhenti kuliah saya di Universitas Negeri Padang Tahun Akademik ___________ dikarenakan __</w:t>
      </w:r>
      <w:r w:rsidR="00F661B9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_________ untuk itu saya mengajukan permohonan untuk dibuatkan surat keterangan.</w:t>
      </w:r>
    </w:p>
    <w:p w14:paraId="7AF044E9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909A59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Sebagai bahan pertimbangan bagai Bapak/Ibu, bersama ini saya lampirkan:</w:t>
      </w:r>
    </w:p>
    <w:p w14:paraId="3C7E4457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982D0" w14:textId="2218CEBE" w:rsidR="00F661B9" w:rsidRDefault="00F661B9" w:rsidP="00797762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Fotokopi KTP</w:t>
      </w:r>
    </w:p>
    <w:p w14:paraId="6043369B" w14:textId="1D08902D" w:rsidR="00F661B9" w:rsidRDefault="00F661B9" w:rsidP="00797762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Fotokopi Ijazah Terakhir</w:t>
      </w:r>
    </w:p>
    <w:p w14:paraId="531088C2" w14:textId="24A06D9A" w:rsidR="00797762" w:rsidRDefault="00797762" w:rsidP="00797762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KTM Asli</w:t>
      </w:r>
      <w:r w:rsidR="000D40F2">
        <w:rPr>
          <w:rFonts w:ascii="Times New Roman" w:hAnsi="Times New Roman" w:cs="Times New Roman"/>
          <w:sz w:val="24"/>
          <w:szCs w:val="24"/>
        </w:rPr>
        <w:t xml:space="preserve"> (dikembalikan)</w:t>
      </w:r>
    </w:p>
    <w:p w14:paraId="3C5B5B6F" w14:textId="77777777" w:rsidR="00797762" w:rsidRDefault="00797762" w:rsidP="00797762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Historis Nilai</w:t>
      </w:r>
    </w:p>
    <w:p w14:paraId="17CF8CD0" w14:textId="77777777" w:rsidR="00797762" w:rsidRDefault="00797762" w:rsidP="00797762">
      <w:pPr>
        <w:pStyle w:val="DaftarParagraf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Bebas Pustaka</w:t>
      </w:r>
      <w:r w:rsidR="000D40F2">
        <w:rPr>
          <w:rFonts w:ascii="Times New Roman" w:hAnsi="Times New Roman" w:cs="Times New Roman"/>
          <w:sz w:val="24"/>
          <w:szCs w:val="24"/>
        </w:rPr>
        <w:t xml:space="preserve"> UNP</w:t>
      </w:r>
    </w:p>
    <w:p w14:paraId="1059D916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E9EC71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Demikian permohonan ini dibuat, atas perhatian dan bantuan Bapak/Ibu saya ucapkan terimakasih.</w:t>
      </w:r>
    </w:p>
    <w:p w14:paraId="6620A7E1" w14:textId="77777777" w:rsidR="00797762" w:rsidRDefault="00797762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0862D4" w14:textId="77777777" w:rsidR="00682AF7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Mengetahui,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Yang Mengajukan</w:t>
      </w:r>
    </w:p>
    <w:p w14:paraId="78C442BE" w14:textId="336EB522" w:rsidR="00797762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Tua,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C416A29" w14:textId="77777777" w:rsidR="00682AF7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92798B" w14:textId="4C84200F" w:rsidR="00682AF7" w:rsidRDefault="00F661B9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682AF7">
        <w:rPr>
          <w:rFonts w:ascii="Times New Roman" w:hAnsi="Times New Roman" w:cs="Times New Roman"/>
          <w:sz w:val="24"/>
          <w:szCs w:val="24"/>
        </w:rPr>
        <w:t>________________________</w:t>
      </w:r>
      <w:r w:rsidR="00682AF7">
        <w:rPr>
          <w:rFonts w:ascii="Times New Roman" w:hAnsi="Times New Roman" w:cs="Times New Roman"/>
          <w:sz w:val="24"/>
          <w:szCs w:val="24"/>
        </w:rPr>
        <w:tab/>
      </w:r>
      <w:r w:rsidR="00682AF7">
        <w:rPr>
          <w:rFonts w:ascii="Times New Roman" w:hAnsi="Times New Roman" w:cs="Times New Roman"/>
          <w:sz w:val="24"/>
          <w:szCs w:val="24"/>
        </w:rPr>
        <w:tab/>
      </w:r>
      <w:r w:rsidR="00682AF7">
        <w:rPr>
          <w:rFonts w:ascii="Times New Roman" w:hAnsi="Times New Roman" w:cs="Times New Roman"/>
          <w:sz w:val="24"/>
          <w:szCs w:val="24"/>
        </w:rPr>
        <w:tab/>
      </w:r>
      <w:r w:rsidR="00682AF7">
        <w:rPr>
          <w:rFonts w:ascii="Times New Roman" w:hAnsi="Times New Roman" w:cs="Times New Roman"/>
          <w:sz w:val="24"/>
          <w:szCs w:val="24"/>
        </w:rPr>
        <w:tab/>
      </w:r>
      <w:r w:rsidR="00682AF7">
        <w:rPr>
          <w:rFonts w:ascii="Times New Roman" w:hAnsi="Times New Roman" w:cs="Times New Roman"/>
          <w:sz w:val="24"/>
          <w:szCs w:val="24"/>
        </w:rPr>
        <w:tab/>
        <w:t>Nama____________</w:t>
      </w:r>
    </w:p>
    <w:p w14:paraId="524D8A62" w14:textId="77777777" w:rsidR="00682AF7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NIM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</w:t>
      </w:r>
    </w:p>
    <w:p w14:paraId="03C2B6FC" w14:textId="77777777" w:rsidR="00682AF7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FF28BCE" w14:textId="77777777" w:rsidR="00682AF7" w:rsidRDefault="00682AF7" w:rsidP="00682AF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Disetujui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6EA48C1" w14:textId="77777777" w:rsidR="00682AF7" w:rsidRDefault="000D40F2" w:rsidP="000D40F2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Kepala Dapartemen_________</w:t>
      </w:r>
    </w:p>
    <w:p w14:paraId="14F61C09" w14:textId="77777777" w:rsidR="00682AF7" w:rsidRDefault="00682AF7" w:rsidP="00682AF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409E4BED" w14:textId="77777777" w:rsidR="00682AF7" w:rsidRDefault="00682AF7" w:rsidP="00682AF7">
      <w:pPr>
        <w:spacing w:after="0" w:line="240" w:lineRule="auto"/>
        <w:ind w:left="2880" w:firstLine="720"/>
        <w:rPr>
          <w:rFonts w:ascii="Times New Roman" w:hAnsi="Times New Roman" w:cs="Times New Roman"/>
          <w:sz w:val="24"/>
          <w:szCs w:val="24"/>
        </w:rPr>
      </w:pPr>
    </w:p>
    <w:p w14:paraId="39DF01D9" w14:textId="77777777" w:rsidR="00682AF7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</w:t>
      </w:r>
    </w:p>
    <w:p w14:paraId="3B56C33D" w14:textId="77777777" w:rsidR="00682AF7" w:rsidRPr="00797762" w:rsidRDefault="00682AF7" w:rsidP="0079776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NIP________________________</w:t>
      </w:r>
    </w:p>
    <w:sectPr w:rsidR="00682AF7" w:rsidRPr="00797762" w:rsidSect="00F661B9">
      <w:pgSz w:w="12240" w:h="15840"/>
      <w:pgMar w:top="1440" w:right="1440" w:bottom="1440" w:left="144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934C6" w14:textId="77777777" w:rsidR="00CE26B9" w:rsidRDefault="00CE26B9" w:rsidP="00F661B9">
      <w:pPr>
        <w:spacing w:after="0" w:line="240" w:lineRule="auto"/>
      </w:pPr>
      <w:r>
        <w:separator/>
      </w:r>
    </w:p>
  </w:endnote>
  <w:endnote w:type="continuationSeparator" w:id="0">
    <w:p w14:paraId="6E37837A" w14:textId="77777777" w:rsidR="00CE26B9" w:rsidRDefault="00CE26B9" w:rsidP="00F66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455F47" w14:textId="77777777" w:rsidR="00CE26B9" w:rsidRDefault="00CE26B9" w:rsidP="00F661B9">
      <w:pPr>
        <w:spacing w:after="0" w:line="240" w:lineRule="auto"/>
      </w:pPr>
      <w:r>
        <w:separator/>
      </w:r>
    </w:p>
  </w:footnote>
  <w:footnote w:type="continuationSeparator" w:id="0">
    <w:p w14:paraId="439FFD83" w14:textId="77777777" w:rsidR="00CE26B9" w:rsidRDefault="00CE26B9" w:rsidP="00F66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5C95"/>
    <w:multiLevelType w:val="hybridMultilevel"/>
    <w:tmpl w:val="45C63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6795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7762"/>
    <w:rsid w:val="000D40F2"/>
    <w:rsid w:val="00126B66"/>
    <w:rsid w:val="0023417B"/>
    <w:rsid w:val="002773C6"/>
    <w:rsid w:val="0031005C"/>
    <w:rsid w:val="00390FE6"/>
    <w:rsid w:val="005B2B4C"/>
    <w:rsid w:val="00682AF7"/>
    <w:rsid w:val="00797762"/>
    <w:rsid w:val="007F7810"/>
    <w:rsid w:val="00846E27"/>
    <w:rsid w:val="00CA20B5"/>
    <w:rsid w:val="00CE26B9"/>
    <w:rsid w:val="00DA1D41"/>
    <w:rsid w:val="00E71224"/>
    <w:rsid w:val="00F661B9"/>
    <w:rsid w:val="00F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CEA70"/>
  <w15:chartTrackingRefBased/>
  <w15:docId w15:val="{B9F6FEF0-2B99-42CE-908F-14A0EE3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DaftarParagraf">
    <w:name w:val="List Paragraph"/>
    <w:basedOn w:val="Normal"/>
    <w:uiPriority w:val="34"/>
    <w:qFormat/>
    <w:rsid w:val="00797762"/>
    <w:pPr>
      <w:ind w:left="720"/>
      <w:contextualSpacing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682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682AF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KAR"/>
    <w:uiPriority w:val="99"/>
    <w:unhideWhenUsed/>
    <w:rsid w:val="00F6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F661B9"/>
  </w:style>
  <w:style w:type="paragraph" w:styleId="Footer">
    <w:name w:val="footer"/>
    <w:basedOn w:val="Normal"/>
    <w:link w:val="FooterKAR"/>
    <w:uiPriority w:val="99"/>
    <w:unhideWhenUsed/>
    <w:rsid w:val="00F661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F66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~WRL0001.tmp</Template>
  <TotalTime>277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Yazid Alif Al-Hadiid</cp:lastModifiedBy>
  <cp:revision>6</cp:revision>
  <cp:lastPrinted>2024-01-23T03:31:00Z</cp:lastPrinted>
  <dcterms:created xsi:type="dcterms:W3CDTF">2024-01-23T03:02:00Z</dcterms:created>
  <dcterms:modified xsi:type="dcterms:W3CDTF">2024-08-22T01:47:00Z</dcterms:modified>
</cp:coreProperties>
</file>